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342B" w14:textId="77777777" w:rsidR="00AA08ED" w:rsidRPr="00097296" w:rsidRDefault="00AA08ED" w:rsidP="00BF62B1">
      <w:pPr>
        <w:pBdr>
          <w:top w:val="nil"/>
          <w:left w:val="nil"/>
          <w:bottom w:val="nil"/>
          <w:right w:val="nil"/>
          <w:between w:val="nil"/>
        </w:pBdr>
        <w:ind w:left="567" w:right="-573" w:hanging="720"/>
        <w:jc w:val="center"/>
        <w:rPr>
          <w:rFonts w:asciiTheme="majorHAnsi" w:hAnsiTheme="majorHAnsi"/>
          <w:sz w:val="18"/>
          <w:szCs w:val="18"/>
        </w:rPr>
      </w:pPr>
    </w:p>
    <w:p w14:paraId="2D1DD544" w14:textId="77777777" w:rsidR="003F071E" w:rsidRPr="00097296" w:rsidRDefault="003F071E" w:rsidP="003F071E">
      <w:pPr>
        <w:jc w:val="center"/>
        <w:rPr>
          <w:rFonts w:ascii="Arial" w:eastAsia="Arial" w:hAnsi="Arial" w:cs="Arial"/>
          <w:sz w:val="48"/>
          <w:szCs w:val="48"/>
        </w:rPr>
      </w:pPr>
      <w:bookmarkStart w:id="0" w:name="_Hlk177542986"/>
      <w:proofErr w:type="spellStart"/>
      <w:r w:rsidRPr="00097296">
        <w:rPr>
          <w:rFonts w:ascii="Arial" w:eastAsia="Arial" w:hAnsi="Arial" w:cs="Arial"/>
          <w:sz w:val="48"/>
          <w:szCs w:val="48"/>
        </w:rPr>
        <w:t>Claim</w:t>
      </w:r>
      <w:proofErr w:type="spellEnd"/>
      <w:r w:rsidRPr="00097296">
        <w:rPr>
          <w:rFonts w:ascii="Arial" w:eastAsia="Arial" w:hAnsi="Arial" w:cs="Arial"/>
          <w:sz w:val="48"/>
          <w:szCs w:val="48"/>
        </w:rPr>
        <w:t xml:space="preserve"> list </w:t>
      </w:r>
      <w:proofErr w:type="spellStart"/>
      <w:r w:rsidRPr="00097296">
        <w:rPr>
          <w:rFonts w:ascii="Arial" w:eastAsia="Arial" w:hAnsi="Arial" w:cs="Arial"/>
          <w:sz w:val="48"/>
          <w:szCs w:val="48"/>
        </w:rPr>
        <w:t>for</w:t>
      </w:r>
      <w:proofErr w:type="spellEnd"/>
      <w:r w:rsidRPr="00097296">
        <w:rPr>
          <w:rFonts w:ascii="Arial" w:eastAsia="Arial" w:hAnsi="Arial" w:cs="Arial"/>
          <w:sz w:val="48"/>
          <w:szCs w:val="48"/>
        </w:rPr>
        <w:t xml:space="preserve"> WOOLF </w:t>
      </w:r>
      <w:proofErr w:type="spellStart"/>
      <w:r w:rsidRPr="00097296">
        <w:rPr>
          <w:rFonts w:ascii="Arial" w:eastAsia="Arial" w:hAnsi="Arial" w:cs="Arial"/>
          <w:sz w:val="48"/>
          <w:szCs w:val="48"/>
        </w:rPr>
        <w:t>products</w:t>
      </w:r>
      <w:proofErr w:type="spellEnd"/>
      <w:r w:rsidRPr="00097296">
        <w:rPr>
          <w:rFonts w:ascii="Arial" w:eastAsia="Arial" w:hAnsi="Arial" w:cs="Arial"/>
          <w:sz w:val="48"/>
          <w:szCs w:val="48"/>
        </w:rPr>
        <w:t>:</w:t>
      </w:r>
    </w:p>
    <w:p w14:paraId="6C8B5789" w14:textId="77777777" w:rsidR="003F071E" w:rsidRPr="00696A79" w:rsidRDefault="003F071E" w:rsidP="003F071E">
      <w:pPr>
        <w:rPr>
          <w:rFonts w:ascii="Arial" w:eastAsia="Arial" w:hAnsi="Arial" w:cs="Arial"/>
          <w:sz w:val="4"/>
          <w:szCs w:val="4"/>
        </w:rPr>
      </w:pPr>
    </w:p>
    <w:p w14:paraId="38AA07B3" w14:textId="77777777" w:rsidR="003F071E" w:rsidRPr="00571301" w:rsidRDefault="003F071E" w:rsidP="003F071E">
      <w:pPr>
        <w:rPr>
          <w:rFonts w:ascii="Arial" w:eastAsia="Arial" w:hAnsi="Arial" w:cs="Arial"/>
          <w:sz w:val="28"/>
          <w:szCs w:val="28"/>
        </w:rPr>
      </w:pPr>
      <w:proofErr w:type="spellStart"/>
      <w:r w:rsidRPr="00571301">
        <w:rPr>
          <w:rFonts w:ascii="Arial" w:eastAsia="Arial" w:hAnsi="Arial" w:cs="Arial"/>
          <w:sz w:val="28"/>
          <w:szCs w:val="28"/>
        </w:rPr>
        <w:t>Date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of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claim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: </w:t>
      </w:r>
      <w:r w:rsidRPr="00571301">
        <w:rPr>
          <w:rFonts w:ascii="Arial" w:eastAsia="Arial" w:hAnsi="Arial" w:cs="Arial"/>
          <w:color w:val="808080" w:themeColor="background1" w:themeShade="80"/>
          <w:sz w:val="28"/>
          <w:szCs w:val="28"/>
        </w:rPr>
        <w:t xml:space="preserve"> </w:t>
      </w:r>
      <w:proofErr w:type="gramStart"/>
      <w:r w:rsidRPr="00571301">
        <w:rPr>
          <w:rFonts w:ascii="Arial" w:eastAsia="Arial" w:hAnsi="Arial" w:cs="Arial"/>
          <w:color w:val="808080" w:themeColor="background1" w:themeShade="80"/>
          <w:sz w:val="28"/>
          <w:szCs w:val="28"/>
        </w:rPr>
        <w:t xml:space="preserve"> </w:t>
      </w:r>
      <w:r w:rsidRPr="00571301">
        <w:rPr>
          <w:rFonts w:ascii="Arial" w:eastAsia="Arial" w:hAnsi="Arial" w:cs="Arial"/>
          <w:sz w:val="28"/>
          <w:szCs w:val="28"/>
        </w:rPr>
        <w:t>..</w:t>
      </w:r>
      <w:proofErr w:type="gramEnd"/>
      <w:r w:rsidRPr="00571301">
        <w:rPr>
          <w:rFonts w:ascii="Arial" w:eastAsia="Arial" w:hAnsi="Arial" w:cs="Arial"/>
          <w:sz w:val="28"/>
          <w:szCs w:val="28"/>
        </w:rPr>
        <w:t xml:space="preserve">  /   ..    /  ….</w:t>
      </w:r>
    </w:p>
    <w:p w14:paraId="6DF62B47" w14:textId="77777777" w:rsidR="003F071E" w:rsidRPr="00571301" w:rsidRDefault="003F071E" w:rsidP="003F071E">
      <w:pPr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571301">
        <w:rPr>
          <w:rFonts w:ascii="Arial" w:eastAsia="Arial" w:hAnsi="Arial" w:cs="Arial"/>
          <w:b/>
          <w:bCs/>
          <w:sz w:val="28"/>
          <w:szCs w:val="28"/>
        </w:rPr>
        <w:t>Customer</w:t>
      </w:r>
      <w:proofErr w:type="spellEnd"/>
      <w:r w:rsidRPr="00571301">
        <w:rPr>
          <w:rFonts w:ascii="Arial" w:eastAsia="Arial" w:hAnsi="Arial" w:cs="Arial"/>
          <w:b/>
          <w:bCs/>
          <w:sz w:val="28"/>
          <w:szCs w:val="28"/>
        </w:rPr>
        <w:t>:</w:t>
      </w:r>
    </w:p>
    <w:p w14:paraId="17E7270D" w14:textId="7AB47778" w:rsidR="003F071E" w:rsidRPr="00571301" w:rsidRDefault="003F071E" w:rsidP="003F071E">
      <w:pPr>
        <w:rPr>
          <w:rFonts w:ascii="Arial" w:eastAsia="Arial" w:hAnsi="Arial" w:cs="Arial"/>
          <w:sz w:val="24"/>
          <w:szCs w:val="24"/>
        </w:rPr>
      </w:pPr>
      <w:r w:rsidRPr="00571301"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 w:rsidR="00571301">
        <w:rPr>
          <w:rFonts w:ascii="Arial" w:eastAsia="Arial" w:hAnsi="Arial" w:cs="Arial"/>
          <w:sz w:val="24"/>
          <w:szCs w:val="24"/>
        </w:rPr>
        <w:t>……………………………………………..</w:t>
      </w:r>
    </w:p>
    <w:p w14:paraId="19D1D2B3" w14:textId="77777777" w:rsidR="003F071E" w:rsidRPr="00363A03" w:rsidRDefault="003F071E" w:rsidP="003F071E">
      <w:pPr>
        <w:rPr>
          <w:rFonts w:ascii="Arial" w:eastAsia="Arial" w:hAnsi="Arial" w:cs="Arial"/>
          <w:sz w:val="4"/>
          <w:szCs w:val="4"/>
        </w:rPr>
      </w:pPr>
    </w:p>
    <w:p w14:paraId="218CE09D" w14:textId="77777777" w:rsidR="003F071E" w:rsidRPr="00571301" w:rsidRDefault="003F071E" w:rsidP="003F071E">
      <w:pPr>
        <w:rPr>
          <w:rFonts w:ascii="Arial" w:eastAsia="Arial" w:hAnsi="Arial" w:cs="Arial"/>
          <w:sz w:val="28"/>
          <w:szCs w:val="28"/>
        </w:rPr>
      </w:pPr>
      <w:proofErr w:type="spellStart"/>
      <w:r w:rsidRPr="00571301">
        <w:rPr>
          <w:rFonts w:ascii="Arial" w:eastAsia="Arial" w:hAnsi="Arial" w:cs="Arial"/>
          <w:sz w:val="28"/>
          <w:szCs w:val="28"/>
        </w:rPr>
        <w:t>Detected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defect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or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shortage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. 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Please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add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pictures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to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clarify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the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problem</w:t>
      </w:r>
      <w:proofErr w:type="spellEnd"/>
    </w:p>
    <w:p w14:paraId="3491BABB" w14:textId="3C5FEF13" w:rsidR="003F071E" w:rsidRPr="00571301" w:rsidRDefault="003F071E" w:rsidP="003F071E">
      <w:pPr>
        <w:rPr>
          <w:rFonts w:ascii="Arial" w:eastAsia="Arial" w:hAnsi="Arial" w:cs="Arial"/>
          <w:sz w:val="24"/>
          <w:szCs w:val="24"/>
        </w:rPr>
      </w:pPr>
      <w:r w:rsidRPr="00571301">
        <w:rPr>
          <w:rFonts w:ascii="Arial" w:eastAsia="Arial" w:hAnsi="Arial" w:cs="Arial"/>
          <w:sz w:val="24"/>
          <w:szCs w:val="24"/>
        </w:rPr>
        <w:t>…………………………………………………</w:t>
      </w:r>
      <w:r w:rsidR="00571301" w:rsidRPr="00571301">
        <w:rPr>
          <w:rFonts w:ascii="Arial" w:eastAsia="Arial" w:hAnsi="Arial" w:cs="Arial"/>
          <w:sz w:val="24"/>
          <w:szCs w:val="24"/>
        </w:rPr>
        <w:t>…</w:t>
      </w:r>
      <w:r w:rsidR="00571301">
        <w:rPr>
          <w:rFonts w:ascii="Arial" w:eastAsia="Arial" w:hAnsi="Arial" w:cs="Arial"/>
          <w:sz w:val="24"/>
          <w:szCs w:val="24"/>
        </w:rPr>
        <w:t>……………………………………………..</w:t>
      </w:r>
    </w:p>
    <w:p w14:paraId="55B56DA7" w14:textId="6BCC3286" w:rsidR="003F071E" w:rsidRPr="00571301" w:rsidRDefault="003F071E" w:rsidP="003F071E">
      <w:pPr>
        <w:rPr>
          <w:rFonts w:ascii="Arial" w:eastAsia="Arial" w:hAnsi="Arial" w:cs="Arial"/>
          <w:sz w:val="24"/>
          <w:szCs w:val="24"/>
        </w:rPr>
      </w:pPr>
      <w:r w:rsidRPr="00571301">
        <w:rPr>
          <w:rFonts w:ascii="Arial" w:eastAsia="Arial" w:hAnsi="Arial" w:cs="Arial"/>
          <w:sz w:val="24"/>
          <w:szCs w:val="24"/>
        </w:rPr>
        <w:t>…………………………………………………</w:t>
      </w:r>
      <w:r w:rsidR="00571301" w:rsidRPr="00571301">
        <w:rPr>
          <w:rFonts w:ascii="Arial" w:eastAsia="Arial" w:hAnsi="Arial" w:cs="Arial"/>
          <w:sz w:val="24"/>
          <w:szCs w:val="24"/>
        </w:rPr>
        <w:t>…</w:t>
      </w:r>
      <w:r w:rsidR="00571301">
        <w:rPr>
          <w:rFonts w:ascii="Arial" w:eastAsia="Arial" w:hAnsi="Arial" w:cs="Arial"/>
          <w:sz w:val="24"/>
          <w:szCs w:val="24"/>
        </w:rPr>
        <w:t>……………………………………………..</w:t>
      </w:r>
    </w:p>
    <w:p w14:paraId="2C3C71B7" w14:textId="77777777" w:rsidR="003F071E" w:rsidRPr="00571301" w:rsidRDefault="003F071E" w:rsidP="003F071E">
      <w:pPr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5"/>
        <w:gridCol w:w="3350"/>
        <w:gridCol w:w="1559"/>
        <w:gridCol w:w="1559"/>
        <w:gridCol w:w="1559"/>
      </w:tblGrid>
      <w:tr w:rsidR="003F071E" w14:paraId="589075E1" w14:textId="77777777" w:rsidTr="0056411B">
        <w:trPr>
          <w:trHeight w:val="740"/>
        </w:trPr>
        <w:tc>
          <w:tcPr>
            <w:tcW w:w="1045" w:type="dxa"/>
          </w:tcPr>
          <w:p w14:paraId="25E34F5A" w14:textId="77777777" w:rsidR="003F071E" w:rsidRPr="0053790C" w:rsidRDefault="003F071E" w:rsidP="00252FED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53790C">
              <w:rPr>
                <w:rFonts w:ascii="Arial" w:eastAsia="Arial" w:hAnsi="Arial" w:cs="Arial"/>
                <w:sz w:val="26"/>
                <w:szCs w:val="26"/>
              </w:rPr>
              <w:t xml:space="preserve">art. </w:t>
            </w: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nr</w:t>
            </w:r>
            <w:proofErr w:type="spellEnd"/>
            <w:r w:rsidRPr="0053790C"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3350" w:type="dxa"/>
          </w:tcPr>
          <w:p w14:paraId="1C67E951" w14:textId="77777777" w:rsidR="003F071E" w:rsidRPr="0053790C" w:rsidRDefault="003F071E" w:rsidP="00252FED">
            <w:pPr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name</w:t>
            </w:r>
            <w:proofErr w:type="spellEnd"/>
            <w:r w:rsidRPr="0053790C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of</w:t>
            </w:r>
            <w:proofErr w:type="spellEnd"/>
            <w:r w:rsidRPr="0053790C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product</w:t>
            </w:r>
            <w:proofErr w:type="spellEnd"/>
          </w:p>
        </w:tc>
        <w:tc>
          <w:tcPr>
            <w:tcW w:w="1559" w:type="dxa"/>
          </w:tcPr>
          <w:p w14:paraId="596E960D" w14:textId="77777777" w:rsidR="003F071E" w:rsidRPr="0053790C" w:rsidRDefault="003F071E" w:rsidP="00252FED">
            <w:pPr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nr</w:t>
            </w:r>
            <w:proofErr w:type="spellEnd"/>
            <w:r w:rsidRPr="0053790C">
              <w:rPr>
                <w:rFonts w:ascii="Arial" w:eastAsia="Arial" w:hAnsi="Arial" w:cs="Arial"/>
                <w:sz w:val="26"/>
                <w:szCs w:val="26"/>
              </w:rPr>
              <w:t xml:space="preserve">. </w:t>
            </w: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of</w:t>
            </w:r>
            <w:proofErr w:type="spellEnd"/>
            <w:r w:rsidRPr="0053790C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pieces</w:t>
            </w:r>
            <w:proofErr w:type="spellEnd"/>
          </w:p>
        </w:tc>
        <w:tc>
          <w:tcPr>
            <w:tcW w:w="1559" w:type="dxa"/>
          </w:tcPr>
          <w:p w14:paraId="027F5176" w14:textId="77777777" w:rsidR="003F071E" w:rsidRPr="0053790C" w:rsidRDefault="003F071E" w:rsidP="00252FED">
            <w:pPr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Production</w:t>
            </w:r>
            <w:proofErr w:type="spellEnd"/>
            <w:r w:rsidRPr="0053790C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batch</w:t>
            </w:r>
            <w:proofErr w:type="spellEnd"/>
            <w:r w:rsidRPr="0053790C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nr</w:t>
            </w:r>
            <w:proofErr w:type="spellEnd"/>
            <w:r w:rsidRPr="0053790C"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6964BC16" w14:textId="77777777" w:rsidR="003F071E" w:rsidRPr="0053790C" w:rsidRDefault="003F071E" w:rsidP="00252FED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53790C">
              <w:rPr>
                <w:rFonts w:ascii="Arial" w:eastAsia="Arial" w:hAnsi="Arial" w:cs="Arial"/>
                <w:sz w:val="26"/>
                <w:szCs w:val="26"/>
              </w:rPr>
              <w:t xml:space="preserve">Best </w:t>
            </w:r>
            <w:proofErr w:type="spellStart"/>
            <w:r w:rsidRPr="0053790C">
              <w:rPr>
                <w:rFonts w:ascii="Arial" w:eastAsia="Arial" w:hAnsi="Arial" w:cs="Arial"/>
                <w:sz w:val="26"/>
                <w:szCs w:val="26"/>
              </w:rPr>
              <w:t>before</w:t>
            </w:r>
            <w:proofErr w:type="spellEnd"/>
            <w:r w:rsidRPr="0053790C">
              <w:rPr>
                <w:rFonts w:ascii="Arial" w:eastAsia="Arial" w:hAnsi="Arial" w:cs="Arial"/>
                <w:sz w:val="26"/>
                <w:szCs w:val="26"/>
              </w:rPr>
              <w:t xml:space="preserve"> date</w:t>
            </w:r>
          </w:p>
        </w:tc>
      </w:tr>
      <w:tr w:rsidR="003F071E" w14:paraId="5716FAAA" w14:textId="77777777" w:rsidTr="0056411B">
        <w:trPr>
          <w:trHeight w:val="1071"/>
        </w:trPr>
        <w:tc>
          <w:tcPr>
            <w:tcW w:w="1045" w:type="dxa"/>
          </w:tcPr>
          <w:p w14:paraId="39071A12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50" w:type="dxa"/>
          </w:tcPr>
          <w:p w14:paraId="607FFC81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1559" w:type="dxa"/>
          </w:tcPr>
          <w:p w14:paraId="2906C425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1559" w:type="dxa"/>
          </w:tcPr>
          <w:p w14:paraId="039F8CC5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1559" w:type="dxa"/>
          </w:tcPr>
          <w:p w14:paraId="1AE8266E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  <w:tr w:rsidR="003F071E" w14:paraId="7C2D028A" w14:textId="77777777" w:rsidTr="0056411B">
        <w:trPr>
          <w:trHeight w:val="987"/>
        </w:trPr>
        <w:tc>
          <w:tcPr>
            <w:tcW w:w="1045" w:type="dxa"/>
          </w:tcPr>
          <w:p w14:paraId="279B2825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50" w:type="dxa"/>
          </w:tcPr>
          <w:p w14:paraId="065FEBDC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1559" w:type="dxa"/>
          </w:tcPr>
          <w:p w14:paraId="28E81749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1559" w:type="dxa"/>
          </w:tcPr>
          <w:p w14:paraId="6AD2267B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1559" w:type="dxa"/>
          </w:tcPr>
          <w:p w14:paraId="1B1B2A28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  <w:tr w:rsidR="003F071E" w14:paraId="753C1A67" w14:textId="77777777" w:rsidTr="0056411B">
        <w:trPr>
          <w:trHeight w:val="1129"/>
        </w:trPr>
        <w:tc>
          <w:tcPr>
            <w:tcW w:w="1045" w:type="dxa"/>
          </w:tcPr>
          <w:p w14:paraId="65C7694F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3350" w:type="dxa"/>
          </w:tcPr>
          <w:p w14:paraId="2E1FDB3C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1559" w:type="dxa"/>
          </w:tcPr>
          <w:p w14:paraId="172A56FB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1559" w:type="dxa"/>
          </w:tcPr>
          <w:p w14:paraId="4E5787EA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  <w:tc>
          <w:tcPr>
            <w:tcW w:w="1559" w:type="dxa"/>
          </w:tcPr>
          <w:p w14:paraId="0F0606B6" w14:textId="77777777" w:rsidR="003F071E" w:rsidRDefault="003F071E" w:rsidP="00252FED">
            <w:pPr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</w:tbl>
    <w:p w14:paraId="1DCDDAA8" w14:textId="77777777" w:rsidR="003F071E" w:rsidRPr="00363A03" w:rsidRDefault="003F071E" w:rsidP="003F071E">
      <w:pPr>
        <w:rPr>
          <w:rFonts w:ascii="Arial" w:eastAsia="Arial" w:hAnsi="Arial" w:cs="Arial"/>
          <w:sz w:val="4"/>
          <w:szCs w:val="4"/>
        </w:rPr>
      </w:pPr>
    </w:p>
    <w:p w14:paraId="7D4A0E9B" w14:textId="77777777" w:rsidR="003F071E" w:rsidRPr="00571301" w:rsidRDefault="003F071E" w:rsidP="003F071E">
      <w:pPr>
        <w:rPr>
          <w:rFonts w:ascii="Arial" w:eastAsia="Arial" w:hAnsi="Arial" w:cs="Arial"/>
          <w:sz w:val="28"/>
          <w:szCs w:val="28"/>
        </w:rPr>
      </w:pPr>
      <w:proofErr w:type="spellStart"/>
      <w:r w:rsidRPr="00571301">
        <w:rPr>
          <w:rFonts w:ascii="Arial" w:eastAsia="Arial" w:hAnsi="Arial" w:cs="Arial"/>
          <w:sz w:val="28"/>
          <w:szCs w:val="28"/>
        </w:rPr>
        <w:t>Invoice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number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of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this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571301">
        <w:rPr>
          <w:rFonts w:ascii="Arial" w:eastAsia="Arial" w:hAnsi="Arial" w:cs="Arial"/>
          <w:sz w:val="28"/>
          <w:szCs w:val="28"/>
        </w:rPr>
        <w:t>delivery</w:t>
      </w:r>
      <w:proofErr w:type="spellEnd"/>
      <w:r w:rsidRPr="00571301">
        <w:rPr>
          <w:rFonts w:ascii="Arial" w:eastAsia="Arial" w:hAnsi="Arial" w:cs="Arial"/>
          <w:sz w:val="28"/>
          <w:szCs w:val="28"/>
        </w:rPr>
        <w:t>:</w:t>
      </w:r>
    </w:p>
    <w:p w14:paraId="1D1F5DA0" w14:textId="1AAFF813" w:rsidR="003F071E" w:rsidRPr="00571301" w:rsidRDefault="003F071E" w:rsidP="003F071E">
      <w:pPr>
        <w:rPr>
          <w:rFonts w:ascii="Arial" w:eastAsia="Arial" w:hAnsi="Arial" w:cs="Arial"/>
          <w:sz w:val="24"/>
          <w:szCs w:val="24"/>
        </w:rPr>
      </w:pPr>
      <w:r w:rsidRPr="00571301">
        <w:rPr>
          <w:rFonts w:ascii="Arial" w:eastAsia="Arial" w:hAnsi="Arial" w:cs="Arial"/>
          <w:sz w:val="24"/>
          <w:szCs w:val="24"/>
        </w:rPr>
        <w:t>…………………………………………………</w:t>
      </w:r>
      <w:r w:rsidR="00571301" w:rsidRPr="00571301">
        <w:rPr>
          <w:rFonts w:ascii="Arial" w:eastAsia="Arial" w:hAnsi="Arial" w:cs="Arial"/>
          <w:sz w:val="24"/>
          <w:szCs w:val="24"/>
        </w:rPr>
        <w:t>…</w:t>
      </w:r>
      <w:r w:rsidR="00571301">
        <w:rPr>
          <w:rFonts w:ascii="Arial" w:eastAsia="Arial" w:hAnsi="Arial" w:cs="Arial"/>
          <w:sz w:val="24"/>
          <w:szCs w:val="24"/>
        </w:rPr>
        <w:t>……………………………………………..</w:t>
      </w:r>
    </w:p>
    <w:p w14:paraId="57578CC7" w14:textId="77777777" w:rsidR="003F071E" w:rsidRPr="0053790C" w:rsidRDefault="003F071E" w:rsidP="003F071E">
      <w:pPr>
        <w:rPr>
          <w:rFonts w:ascii="Arial" w:eastAsia="Arial" w:hAnsi="Arial" w:cs="Arial"/>
          <w:sz w:val="4"/>
          <w:szCs w:val="4"/>
        </w:rPr>
      </w:pPr>
    </w:p>
    <w:p w14:paraId="54C09D56" w14:textId="31CC86EF" w:rsidR="003F071E" w:rsidRPr="00571301" w:rsidRDefault="003F071E" w:rsidP="003F071E">
      <w:pPr>
        <w:rPr>
          <w:rFonts w:ascii="Arial" w:eastAsia="Arial" w:hAnsi="Arial" w:cs="Arial"/>
          <w:sz w:val="28"/>
          <w:szCs w:val="28"/>
        </w:rPr>
      </w:pPr>
      <w:proofErr w:type="spellStart"/>
      <w:r w:rsidRPr="00571301">
        <w:rPr>
          <w:rFonts w:ascii="Arial" w:eastAsia="Arial" w:hAnsi="Arial" w:cs="Arial"/>
          <w:sz w:val="28"/>
          <w:szCs w:val="28"/>
        </w:rPr>
        <w:t>Claimed</w:t>
      </w:r>
      <w:proofErr w:type="spellEnd"/>
      <w:r w:rsidR="00571301">
        <w:rPr>
          <w:rFonts w:ascii="Arial" w:eastAsia="Arial" w:hAnsi="Arial" w:cs="Arial"/>
          <w:sz w:val="28"/>
          <w:szCs w:val="28"/>
        </w:rPr>
        <w:t xml:space="preserve"> by:</w:t>
      </w:r>
      <w:r w:rsidR="00894DD3">
        <w:rPr>
          <w:rFonts w:ascii="Arial" w:eastAsia="Arial" w:hAnsi="Arial" w:cs="Arial"/>
          <w:sz w:val="28"/>
          <w:szCs w:val="28"/>
        </w:rPr>
        <w:t xml:space="preserve"> </w:t>
      </w:r>
      <w:r w:rsidR="00571301">
        <w:rPr>
          <w:rFonts w:ascii="Arial" w:eastAsia="Arial" w:hAnsi="Arial" w:cs="Arial"/>
          <w:sz w:val="28"/>
          <w:szCs w:val="28"/>
        </w:rPr>
        <w:t>……………………………</w:t>
      </w:r>
      <w:r w:rsidR="0056411B">
        <w:rPr>
          <w:rFonts w:ascii="Arial" w:eastAsia="Arial" w:hAnsi="Arial" w:cs="Arial"/>
          <w:sz w:val="28"/>
          <w:szCs w:val="28"/>
        </w:rPr>
        <w:t>…………………………………</w:t>
      </w:r>
      <w:proofErr w:type="gramStart"/>
      <w:r w:rsidR="0056411B">
        <w:rPr>
          <w:rFonts w:ascii="Arial" w:eastAsia="Arial" w:hAnsi="Arial" w:cs="Arial"/>
          <w:sz w:val="28"/>
          <w:szCs w:val="28"/>
        </w:rPr>
        <w:t>……</w:t>
      </w:r>
      <w:r w:rsidR="00F177F1">
        <w:rPr>
          <w:rFonts w:ascii="Arial" w:eastAsia="Arial" w:hAnsi="Arial" w:cs="Arial"/>
          <w:sz w:val="28"/>
          <w:szCs w:val="28"/>
        </w:rPr>
        <w:t>.</w:t>
      </w:r>
      <w:proofErr w:type="gramEnd"/>
      <w:r w:rsidR="00F177F1">
        <w:rPr>
          <w:rFonts w:ascii="Arial" w:eastAsia="Arial" w:hAnsi="Arial" w:cs="Arial"/>
          <w:sz w:val="28"/>
          <w:szCs w:val="28"/>
        </w:rPr>
        <w:t>.</w:t>
      </w:r>
    </w:p>
    <w:p w14:paraId="7C60CD6C" w14:textId="0E615EF6" w:rsidR="003F071E" w:rsidRPr="00571301" w:rsidRDefault="003F071E" w:rsidP="003F071E">
      <w:pPr>
        <w:rPr>
          <w:rFonts w:ascii="Arial" w:eastAsia="Arial" w:hAnsi="Arial" w:cs="Arial"/>
          <w:sz w:val="28"/>
          <w:szCs w:val="28"/>
        </w:rPr>
      </w:pPr>
      <w:r w:rsidRPr="00571301">
        <w:rPr>
          <w:rFonts w:ascii="Arial" w:eastAsia="Arial" w:hAnsi="Arial" w:cs="Arial"/>
          <w:sz w:val="28"/>
          <w:szCs w:val="28"/>
        </w:rPr>
        <w:t>Place: ………………………</w:t>
      </w:r>
      <w:r w:rsidR="0056411B">
        <w:rPr>
          <w:rFonts w:ascii="Arial" w:eastAsia="Arial" w:hAnsi="Arial" w:cs="Arial"/>
          <w:sz w:val="28"/>
          <w:szCs w:val="28"/>
        </w:rPr>
        <w:t>……………………………………………………</w:t>
      </w:r>
      <w:r w:rsidR="00894DD3">
        <w:rPr>
          <w:rFonts w:ascii="Arial" w:eastAsia="Arial" w:hAnsi="Arial" w:cs="Arial"/>
          <w:sz w:val="28"/>
          <w:szCs w:val="28"/>
        </w:rPr>
        <w:t>.</w:t>
      </w:r>
    </w:p>
    <w:p w14:paraId="28B598A1" w14:textId="77777777" w:rsidR="003F071E" w:rsidRPr="00FF20B3" w:rsidRDefault="003F071E" w:rsidP="003F071E">
      <w:pPr>
        <w:rPr>
          <w:rFonts w:ascii="Arial" w:eastAsia="Arial" w:hAnsi="Arial" w:cs="Arial"/>
          <w:sz w:val="16"/>
          <w:szCs w:val="16"/>
        </w:rPr>
      </w:pPr>
    </w:p>
    <w:p w14:paraId="50267026" w14:textId="4EF0B2A9" w:rsidR="00DB0AEE" w:rsidRPr="00571301" w:rsidRDefault="00F177F1" w:rsidP="0056411B">
      <w:pPr>
        <w:rPr>
          <w:rFonts w:ascii="Arial" w:eastAsia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6F2422" wp14:editId="6AC8211E">
            <wp:simplePos x="0" y="0"/>
            <wp:positionH relativeFrom="margin">
              <wp:align>left</wp:align>
            </wp:positionH>
            <wp:positionV relativeFrom="paragraph">
              <wp:posOffset>608330</wp:posOffset>
            </wp:positionV>
            <wp:extent cx="5721350" cy="562610"/>
            <wp:effectExtent l="0" t="0" r="0" b="8890"/>
            <wp:wrapNone/>
            <wp:docPr id="812850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We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thank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you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for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the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detailed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information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in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order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to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process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your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claim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in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an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efficient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way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.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We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will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come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back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to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you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with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a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compensation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 w:rsidR="003F071E" w:rsidRPr="00571301">
        <w:rPr>
          <w:rFonts w:ascii="Arial" w:eastAsia="Arial" w:hAnsi="Arial" w:cs="Arial"/>
          <w:sz w:val="27"/>
          <w:szCs w:val="27"/>
        </w:rPr>
        <w:t>proposal</w:t>
      </w:r>
      <w:proofErr w:type="spellEnd"/>
      <w:r w:rsidR="003F071E" w:rsidRPr="00571301">
        <w:rPr>
          <w:rFonts w:ascii="Arial" w:eastAsia="Arial" w:hAnsi="Arial" w:cs="Arial"/>
          <w:sz w:val="27"/>
          <w:szCs w:val="27"/>
        </w:rPr>
        <w:t>.</w:t>
      </w:r>
      <w:bookmarkEnd w:id="0"/>
    </w:p>
    <w:sectPr w:rsidR="00DB0AEE" w:rsidRPr="00571301" w:rsidSect="00B34DF5">
      <w:headerReference w:type="default" r:id="rId9"/>
      <w:footerReference w:type="default" r:id="rId10"/>
      <w:pgSz w:w="11900" w:h="16840"/>
      <w:pgMar w:top="1417" w:right="1417" w:bottom="1417" w:left="1417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016C" w14:textId="77777777" w:rsidR="00BA1FE5" w:rsidRDefault="00BA1FE5" w:rsidP="00BF62B1">
      <w:pPr>
        <w:spacing w:after="0" w:line="240" w:lineRule="auto"/>
      </w:pPr>
      <w:r>
        <w:separator/>
      </w:r>
    </w:p>
  </w:endnote>
  <w:endnote w:type="continuationSeparator" w:id="0">
    <w:p w14:paraId="4EF22AB1" w14:textId="77777777" w:rsidR="00BA1FE5" w:rsidRDefault="00BA1FE5" w:rsidP="00BF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EA8AB" w14:textId="77777777" w:rsidR="00BF62B1" w:rsidRDefault="00BF62B1" w:rsidP="00BF62B1">
    <w:pPr>
      <w:ind w:left="567"/>
      <w:jc w:val="center"/>
      <w:rPr>
        <w:rStyle w:val="apple-converted-space"/>
        <w:b/>
        <w:bCs/>
        <w:u w:val="single"/>
      </w:rPr>
    </w:pPr>
    <w:r>
      <w:rPr>
        <w:b/>
        <w:bCs/>
        <w:color w:val="000000"/>
        <w:u w:val="single"/>
      </w:rPr>
      <w:t xml:space="preserve">Animal </w:t>
    </w:r>
    <w:proofErr w:type="spellStart"/>
    <w:r>
      <w:rPr>
        <w:b/>
        <w:bCs/>
        <w:color w:val="000000"/>
        <w:u w:val="single"/>
      </w:rPr>
      <w:t>Kingdom</w:t>
    </w:r>
    <w:proofErr w:type="spellEnd"/>
    <w:r>
      <w:rPr>
        <w:b/>
        <w:bCs/>
        <w:color w:val="000000"/>
        <w:u w:val="single"/>
      </w:rPr>
      <w:t xml:space="preserve"> s.r.o.</w:t>
    </w:r>
    <w:r>
      <w:rPr>
        <w:color w:val="000000"/>
        <w:u w:val="single"/>
      </w:rPr>
      <w:t>,</w:t>
    </w:r>
  </w:p>
  <w:p w14:paraId="77D98BC6" w14:textId="77777777" w:rsidR="000222D2" w:rsidRDefault="00BF62B1" w:rsidP="000222D2">
    <w:pPr>
      <w:spacing w:after="0" w:line="240" w:lineRule="auto"/>
      <w:ind w:left="567"/>
      <w:jc w:val="center"/>
      <w:rPr>
        <w:color w:val="000000"/>
      </w:rPr>
    </w:pPr>
    <w:proofErr w:type="spellStart"/>
    <w:proofErr w:type="gramStart"/>
    <w:r>
      <w:rPr>
        <w:rStyle w:val="apple-converted-space"/>
        <w:b/>
        <w:bCs/>
        <w:color w:val="000000"/>
      </w:rPr>
      <w:t>Headquarter</w:t>
    </w:r>
    <w:r w:rsidR="000222D2">
      <w:rPr>
        <w:rStyle w:val="apple-converted-space"/>
        <w:b/>
        <w:bCs/>
        <w:color w:val="000000"/>
      </w:rPr>
      <w:t>s</w:t>
    </w:r>
    <w:proofErr w:type="spellEnd"/>
    <w:r>
      <w:rPr>
        <w:rStyle w:val="apple-converted-space"/>
        <w:b/>
        <w:bCs/>
        <w:color w:val="000000"/>
      </w:rPr>
      <w:t xml:space="preserve"> :</w:t>
    </w:r>
    <w:proofErr w:type="gramEnd"/>
    <w:r>
      <w:rPr>
        <w:rStyle w:val="apple-converted-space"/>
        <w:b/>
        <w:bCs/>
        <w:color w:val="000000"/>
      </w:rPr>
      <w:t xml:space="preserve"> </w:t>
    </w:r>
    <w:proofErr w:type="spellStart"/>
    <w:r>
      <w:rPr>
        <w:color w:val="000000"/>
      </w:rPr>
      <w:t>Hevlínská</w:t>
    </w:r>
    <w:proofErr w:type="spellEnd"/>
    <w:r>
      <w:rPr>
        <w:color w:val="000000"/>
      </w:rPr>
      <w:t xml:space="preserve"> 435/8, 155 21 Praha 5 – Zličín, Czech Republic. </w:t>
    </w:r>
  </w:p>
  <w:p w14:paraId="0E65E4CD" w14:textId="1163A77A" w:rsidR="00294C20" w:rsidRPr="00294C20" w:rsidRDefault="000222D2" w:rsidP="00294C20">
    <w:pPr>
      <w:spacing w:after="0" w:line="240" w:lineRule="auto"/>
      <w:ind w:left="567"/>
      <w:jc w:val="center"/>
    </w:pPr>
    <w:r>
      <w:rPr>
        <w:b/>
        <w:bCs/>
        <w:color w:val="000000"/>
      </w:rPr>
      <w:t>Of</w:t>
    </w:r>
    <w:r w:rsidR="00BF62B1">
      <w:rPr>
        <w:b/>
        <w:bCs/>
        <w:color w:val="000000"/>
      </w:rPr>
      <w:t>fice:</w:t>
    </w:r>
    <w:r>
      <w:rPr>
        <w:b/>
        <w:bCs/>
        <w:color w:val="000000"/>
      </w:rPr>
      <w:t xml:space="preserve"> </w:t>
    </w:r>
    <w:r w:rsidR="00BF62B1">
      <w:rPr>
        <w:color w:val="000000"/>
      </w:rPr>
      <w:t xml:space="preserve">Argo </w:t>
    </w:r>
    <w:proofErr w:type="spellStart"/>
    <w:r w:rsidR="00BF62B1">
      <w:rPr>
        <w:color w:val="000000"/>
      </w:rPr>
      <w:t>Alpha</w:t>
    </w:r>
    <w:proofErr w:type="spellEnd"/>
    <w:r w:rsidR="00BF62B1">
      <w:rPr>
        <w:color w:val="000000"/>
      </w:rPr>
      <w:t xml:space="preserve"> </w:t>
    </w:r>
    <w:proofErr w:type="spellStart"/>
    <w:r w:rsidR="00BF62B1">
      <w:rPr>
        <w:color w:val="000000"/>
      </w:rPr>
      <w:t>Building</w:t>
    </w:r>
    <w:proofErr w:type="spellEnd"/>
    <w:r w:rsidR="00BF62B1">
      <w:rPr>
        <w:color w:val="000000"/>
      </w:rPr>
      <w:t xml:space="preserve">, </w:t>
    </w:r>
    <w:r w:rsidR="00BF62B1">
      <w:rPr>
        <w:color w:val="202124"/>
        <w:shd w:val="clear" w:color="auto" w:fill="FFFFFF"/>
      </w:rPr>
      <w:t xml:space="preserve">Evropská 846/176 a, 5th </w:t>
    </w:r>
    <w:proofErr w:type="spellStart"/>
    <w:r w:rsidR="00BF62B1">
      <w:rPr>
        <w:color w:val="202124"/>
        <w:shd w:val="clear" w:color="auto" w:fill="FFFFFF"/>
      </w:rPr>
      <w:t>floor</w:t>
    </w:r>
    <w:proofErr w:type="spellEnd"/>
    <w:r w:rsidR="00BF62B1">
      <w:rPr>
        <w:color w:val="202124"/>
        <w:shd w:val="clear" w:color="auto" w:fill="FFFFFF"/>
      </w:rPr>
      <w:t xml:space="preserve">, 160 00 Praha </w:t>
    </w:r>
    <w:proofErr w:type="gramStart"/>
    <w:r w:rsidR="00BF62B1">
      <w:rPr>
        <w:color w:val="202124"/>
        <w:shd w:val="clear" w:color="auto" w:fill="FFFFFF"/>
      </w:rPr>
      <w:t xml:space="preserve">6, </w:t>
    </w:r>
    <w:r w:rsidR="00294C20">
      <w:rPr>
        <w:color w:val="202124"/>
        <w:shd w:val="clear" w:color="auto" w:fill="FFFFFF"/>
      </w:rPr>
      <w:t xml:space="preserve">  </w:t>
    </w:r>
    <w:proofErr w:type="gramEnd"/>
    <w:r w:rsidR="00294C20">
      <w:rPr>
        <w:color w:val="202124"/>
        <w:shd w:val="clear" w:color="auto" w:fill="FFFFFF"/>
      </w:rPr>
      <w:t xml:space="preserve">                           Cz</w:t>
    </w:r>
    <w:r w:rsidR="00BF62B1">
      <w:rPr>
        <w:color w:val="000000"/>
      </w:rPr>
      <w:t>ech</w:t>
    </w:r>
    <w:r w:rsidR="00294C20">
      <w:rPr>
        <w:color w:val="000000"/>
      </w:rPr>
      <w:t xml:space="preserve"> </w:t>
    </w:r>
    <w:r w:rsidR="00BF62B1">
      <w:rPr>
        <w:color w:val="000000"/>
      </w:rPr>
      <w:t>Republic.</w:t>
    </w:r>
    <w:r w:rsidR="00294C20">
      <w:rPr>
        <w:color w:val="000000"/>
      </w:rPr>
      <w:t xml:space="preserve">  </w:t>
    </w:r>
    <w:proofErr w:type="gramStart"/>
    <w:r w:rsidR="00294C20">
      <w:rPr>
        <w:b/>
        <w:bCs/>
        <w:color w:val="000000"/>
      </w:rPr>
      <w:t>ID</w:t>
    </w:r>
    <w:r w:rsidR="00294C20">
      <w:rPr>
        <w:color w:val="000000"/>
      </w:rPr>
      <w:t>:  03414990</w:t>
    </w:r>
    <w:proofErr w:type="gramEnd"/>
    <w:r w:rsidR="00294C20">
      <w:t xml:space="preserve"> </w:t>
    </w:r>
    <w:r w:rsidR="00294C20">
      <w:rPr>
        <w:b/>
        <w:bCs/>
        <w:color w:val="000000"/>
      </w:rPr>
      <w:t>VAT</w:t>
    </w:r>
    <w:r w:rsidR="00294C20">
      <w:rPr>
        <w:color w:val="000000"/>
      </w:rPr>
      <w:t>: CZ 03414990</w:t>
    </w:r>
    <w:r w:rsidR="00294C20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B653" w14:textId="77777777" w:rsidR="00BA1FE5" w:rsidRDefault="00BA1FE5" w:rsidP="00BF62B1">
      <w:pPr>
        <w:spacing w:after="0" w:line="240" w:lineRule="auto"/>
      </w:pPr>
      <w:r>
        <w:separator/>
      </w:r>
    </w:p>
  </w:footnote>
  <w:footnote w:type="continuationSeparator" w:id="0">
    <w:p w14:paraId="53911B49" w14:textId="77777777" w:rsidR="00BA1FE5" w:rsidRDefault="00BA1FE5" w:rsidP="00BF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DBA3" w14:textId="77777777" w:rsidR="00BF62B1" w:rsidRDefault="00B34DF5" w:rsidP="00BF62B1">
    <w:pPr>
      <w:pStyle w:val="Header"/>
      <w:ind w:left="567"/>
      <w:jc w:val="center"/>
    </w:pPr>
    <w:r w:rsidRPr="00AA08ED"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1F93942" wp14:editId="01168CBF">
          <wp:simplePos x="0" y="0"/>
          <wp:positionH relativeFrom="margin">
            <wp:posOffset>2160905</wp:posOffset>
          </wp:positionH>
          <wp:positionV relativeFrom="paragraph">
            <wp:posOffset>139700</wp:posOffset>
          </wp:positionV>
          <wp:extent cx="1193075" cy="985584"/>
          <wp:effectExtent l="0" t="0" r="7620" b="508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075" cy="985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ABC94" w14:textId="77777777" w:rsidR="00BF62B1" w:rsidRDefault="00BF6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FE5"/>
    <w:multiLevelType w:val="multilevel"/>
    <w:tmpl w:val="F84286D4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6B45736"/>
    <w:multiLevelType w:val="hybridMultilevel"/>
    <w:tmpl w:val="EAC42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F7F61"/>
    <w:multiLevelType w:val="hybridMultilevel"/>
    <w:tmpl w:val="89D88412"/>
    <w:lvl w:ilvl="0" w:tplc="A9F46A0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25BB4"/>
    <w:multiLevelType w:val="hybridMultilevel"/>
    <w:tmpl w:val="9A8C7224"/>
    <w:lvl w:ilvl="0" w:tplc="A126B09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61FC"/>
    <w:multiLevelType w:val="multilevel"/>
    <w:tmpl w:val="9D2C382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2E622056"/>
    <w:multiLevelType w:val="hybridMultilevel"/>
    <w:tmpl w:val="F4027074"/>
    <w:lvl w:ilvl="0" w:tplc="29CE284A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3F45"/>
    <w:multiLevelType w:val="hybridMultilevel"/>
    <w:tmpl w:val="FE9669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709A"/>
    <w:multiLevelType w:val="multilevel"/>
    <w:tmpl w:val="3F90E84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37F45586"/>
    <w:multiLevelType w:val="hybridMultilevel"/>
    <w:tmpl w:val="704EEE30"/>
    <w:lvl w:ilvl="0" w:tplc="DAFC7D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62925"/>
    <w:multiLevelType w:val="multilevel"/>
    <w:tmpl w:val="3A96F65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462672DD"/>
    <w:multiLevelType w:val="hybridMultilevel"/>
    <w:tmpl w:val="C3DC4F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D1111C"/>
    <w:multiLevelType w:val="hybridMultilevel"/>
    <w:tmpl w:val="43A2FA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6C58F6"/>
    <w:multiLevelType w:val="multilevel"/>
    <w:tmpl w:val="1F60186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63AB53E7"/>
    <w:multiLevelType w:val="multilevel"/>
    <w:tmpl w:val="1A8A84A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 w15:restartNumberingAfterBreak="0">
    <w:nsid w:val="6B6A1F35"/>
    <w:multiLevelType w:val="multilevel"/>
    <w:tmpl w:val="F05A668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6B9F022D"/>
    <w:multiLevelType w:val="multilevel"/>
    <w:tmpl w:val="4B9AA17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74E260F2"/>
    <w:multiLevelType w:val="multilevel"/>
    <w:tmpl w:val="C94C1CC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752D1C33"/>
    <w:multiLevelType w:val="multilevel"/>
    <w:tmpl w:val="2B408F4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7A7409E3"/>
    <w:multiLevelType w:val="hybridMultilevel"/>
    <w:tmpl w:val="A7607624"/>
    <w:lvl w:ilvl="0" w:tplc="DAFC7D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34012">
    <w:abstractNumId w:val="15"/>
  </w:num>
  <w:num w:numId="2" w16cid:durableId="1201477690">
    <w:abstractNumId w:val="12"/>
  </w:num>
  <w:num w:numId="3" w16cid:durableId="2022588575">
    <w:abstractNumId w:val="4"/>
  </w:num>
  <w:num w:numId="4" w16cid:durableId="1173765171">
    <w:abstractNumId w:val="9"/>
  </w:num>
  <w:num w:numId="5" w16cid:durableId="503322101">
    <w:abstractNumId w:val="0"/>
  </w:num>
  <w:num w:numId="6" w16cid:durableId="1951668958">
    <w:abstractNumId w:val="14"/>
  </w:num>
  <w:num w:numId="7" w16cid:durableId="981884578">
    <w:abstractNumId w:val="17"/>
  </w:num>
  <w:num w:numId="8" w16cid:durableId="597756402">
    <w:abstractNumId w:val="16"/>
  </w:num>
  <w:num w:numId="9" w16cid:durableId="1406029290">
    <w:abstractNumId w:val="7"/>
  </w:num>
  <w:num w:numId="10" w16cid:durableId="977732683">
    <w:abstractNumId w:val="13"/>
  </w:num>
  <w:num w:numId="11" w16cid:durableId="1864006426">
    <w:abstractNumId w:val="11"/>
  </w:num>
  <w:num w:numId="12" w16cid:durableId="1178959038">
    <w:abstractNumId w:val="10"/>
  </w:num>
  <w:num w:numId="13" w16cid:durableId="1392389879">
    <w:abstractNumId w:val="6"/>
  </w:num>
  <w:num w:numId="14" w16cid:durableId="373114351">
    <w:abstractNumId w:val="18"/>
  </w:num>
  <w:num w:numId="15" w16cid:durableId="317655876">
    <w:abstractNumId w:val="1"/>
  </w:num>
  <w:num w:numId="16" w16cid:durableId="892500649">
    <w:abstractNumId w:val="2"/>
  </w:num>
  <w:num w:numId="17" w16cid:durableId="1046098750">
    <w:abstractNumId w:val="3"/>
  </w:num>
  <w:num w:numId="18" w16cid:durableId="1484539392">
    <w:abstractNumId w:val="5"/>
  </w:num>
  <w:num w:numId="19" w16cid:durableId="688331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E5"/>
    <w:rsid w:val="0000534E"/>
    <w:rsid w:val="00012822"/>
    <w:rsid w:val="00013F98"/>
    <w:rsid w:val="000222D2"/>
    <w:rsid w:val="000411E2"/>
    <w:rsid w:val="0004741A"/>
    <w:rsid w:val="00076B8C"/>
    <w:rsid w:val="00097296"/>
    <w:rsid w:val="000C3A3C"/>
    <w:rsid w:val="000D122C"/>
    <w:rsid w:val="000F1D73"/>
    <w:rsid w:val="00101D96"/>
    <w:rsid w:val="00137354"/>
    <w:rsid w:val="001508F9"/>
    <w:rsid w:val="001A240E"/>
    <w:rsid w:val="001C2020"/>
    <w:rsid w:val="001E49D2"/>
    <w:rsid w:val="00202000"/>
    <w:rsid w:val="002159F0"/>
    <w:rsid w:val="00221159"/>
    <w:rsid w:val="0023212E"/>
    <w:rsid w:val="00233D97"/>
    <w:rsid w:val="002774E6"/>
    <w:rsid w:val="0028253A"/>
    <w:rsid w:val="00294C20"/>
    <w:rsid w:val="002A1ECA"/>
    <w:rsid w:val="002A3ED8"/>
    <w:rsid w:val="002D7824"/>
    <w:rsid w:val="0032110A"/>
    <w:rsid w:val="0035366C"/>
    <w:rsid w:val="003561E6"/>
    <w:rsid w:val="00363A03"/>
    <w:rsid w:val="003717DA"/>
    <w:rsid w:val="003813CE"/>
    <w:rsid w:val="0039147E"/>
    <w:rsid w:val="00393A8B"/>
    <w:rsid w:val="003A70D0"/>
    <w:rsid w:val="003E2833"/>
    <w:rsid w:val="003E4DC0"/>
    <w:rsid w:val="003F071E"/>
    <w:rsid w:val="004004CF"/>
    <w:rsid w:val="00451250"/>
    <w:rsid w:val="00451E4C"/>
    <w:rsid w:val="004525ED"/>
    <w:rsid w:val="004562FA"/>
    <w:rsid w:val="004A3FA0"/>
    <w:rsid w:val="004B2613"/>
    <w:rsid w:val="004D6B6B"/>
    <w:rsid w:val="0056044A"/>
    <w:rsid w:val="0056411B"/>
    <w:rsid w:val="00566F83"/>
    <w:rsid w:val="00571301"/>
    <w:rsid w:val="005944D7"/>
    <w:rsid w:val="005A0146"/>
    <w:rsid w:val="005B3029"/>
    <w:rsid w:val="005C043E"/>
    <w:rsid w:val="005E5E2B"/>
    <w:rsid w:val="005F236D"/>
    <w:rsid w:val="005F5B09"/>
    <w:rsid w:val="00616930"/>
    <w:rsid w:val="00631B9E"/>
    <w:rsid w:val="0063305D"/>
    <w:rsid w:val="00677093"/>
    <w:rsid w:val="006A1DCA"/>
    <w:rsid w:val="006A3E36"/>
    <w:rsid w:val="006B1E63"/>
    <w:rsid w:val="006C0E21"/>
    <w:rsid w:val="006C1C96"/>
    <w:rsid w:val="006E064B"/>
    <w:rsid w:val="006E3D86"/>
    <w:rsid w:val="007056D1"/>
    <w:rsid w:val="0071592C"/>
    <w:rsid w:val="00717E85"/>
    <w:rsid w:val="00731C30"/>
    <w:rsid w:val="007361E1"/>
    <w:rsid w:val="00743FF2"/>
    <w:rsid w:val="00766478"/>
    <w:rsid w:val="00772F0C"/>
    <w:rsid w:val="0077569B"/>
    <w:rsid w:val="00780AE6"/>
    <w:rsid w:val="00784AC0"/>
    <w:rsid w:val="00785C96"/>
    <w:rsid w:val="00787953"/>
    <w:rsid w:val="007C0675"/>
    <w:rsid w:val="007F5289"/>
    <w:rsid w:val="008061C3"/>
    <w:rsid w:val="008439C0"/>
    <w:rsid w:val="00875AE3"/>
    <w:rsid w:val="00891FD1"/>
    <w:rsid w:val="00894DD3"/>
    <w:rsid w:val="008D61F7"/>
    <w:rsid w:val="008E0CBE"/>
    <w:rsid w:val="00917BE5"/>
    <w:rsid w:val="0093613E"/>
    <w:rsid w:val="00941543"/>
    <w:rsid w:val="009427A4"/>
    <w:rsid w:val="00944323"/>
    <w:rsid w:val="00961C34"/>
    <w:rsid w:val="0099108D"/>
    <w:rsid w:val="009B26A6"/>
    <w:rsid w:val="009D6F0D"/>
    <w:rsid w:val="009F4F19"/>
    <w:rsid w:val="00A0356F"/>
    <w:rsid w:val="00A168C3"/>
    <w:rsid w:val="00A46740"/>
    <w:rsid w:val="00A53AF3"/>
    <w:rsid w:val="00A8177F"/>
    <w:rsid w:val="00AA08ED"/>
    <w:rsid w:val="00AB2431"/>
    <w:rsid w:val="00B23607"/>
    <w:rsid w:val="00B342F3"/>
    <w:rsid w:val="00B34DF5"/>
    <w:rsid w:val="00B645BF"/>
    <w:rsid w:val="00B82483"/>
    <w:rsid w:val="00B87F50"/>
    <w:rsid w:val="00B91F19"/>
    <w:rsid w:val="00BA1FE5"/>
    <w:rsid w:val="00BF62B1"/>
    <w:rsid w:val="00C22CF5"/>
    <w:rsid w:val="00C24AC5"/>
    <w:rsid w:val="00C26D1B"/>
    <w:rsid w:val="00C627ED"/>
    <w:rsid w:val="00C936A8"/>
    <w:rsid w:val="00CB37B0"/>
    <w:rsid w:val="00CB4D94"/>
    <w:rsid w:val="00CC25E5"/>
    <w:rsid w:val="00CE4C12"/>
    <w:rsid w:val="00CF006D"/>
    <w:rsid w:val="00CF1A50"/>
    <w:rsid w:val="00D76412"/>
    <w:rsid w:val="00DB0AEE"/>
    <w:rsid w:val="00E02559"/>
    <w:rsid w:val="00E030E4"/>
    <w:rsid w:val="00E24784"/>
    <w:rsid w:val="00E4045A"/>
    <w:rsid w:val="00E57CC5"/>
    <w:rsid w:val="00E974C2"/>
    <w:rsid w:val="00EA559A"/>
    <w:rsid w:val="00EC7954"/>
    <w:rsid w:val="00EF3057"/>
    <w:rsid w:val="00EF3E76"/>
    <w:rsid w:val="00EF4857"/>
    <w:rsid w:val="00EF5EF5"/>
    <w:rsid w:val="00F177F1"/>
    <w:rsid w:val="00F2251E"/>
    <w:rsid w:val="00F24B12"/>
    <w:rsid w:val="00F44C3A"/>
    <w:rsid w:val="00F458E0"/>
    <w:rsid w:val="00F46572"/>
    <w:rsid w:val="00F5638E"/>
    <w:rsid w:val="00F85CBD"/>
    <w:rsid w:val="00F908F4"/>
    <w:rsid w:val="00FD524A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5FE04"/>
  <w15:docId w15:val="{A90DA6AC-6DCE-43FF-AB03-32BC52B1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GB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89"/>
    <w:pPr>
      <w:spacing w:line="259" w:lineRule="auto"/>
      <w:ind w:left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8E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8E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8E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8E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08E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8E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8E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8E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8E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AA08E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A08E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A08E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8E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08E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A08E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08E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8E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8E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8E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8E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8ED"/>
    <w:pPr>
      <w:spacing w:line="288" w:lineRule="auto"/>
      <w:ind w:left="2160"/>
    </w:pPr>
    <w:rPr>
      <w:rFonts w:eastAsiaTheme="minorEastAsia"/>
      <w:b/>
      <w:bCs/>
      <w:smallCaps/>
      <w:color w:val="1F497D" w:themeColor="text2"/>
      <w:spacing w:val="10"/>
      <w:sz w:val="18"/>
      <w:szCs w:val="1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A08E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A08E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A08ED"/>
    <w:rPr>
      <w:b/>
      <w:bCs/>
      <w:spacing w:val="0"/>
    </w:rPr>
  </w:style>
  <w:style w:type="character" w:styleId="Emphasis">
    <w:name w:val="Emphasis"/>
    <w:uiPriority w:val="20"/>
    <w:qFormat/>
    <w:rsid w:val="00AA08E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A08ED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08ED"/>
    <w:pPr>
      <w:spacing w:line="288" w:lineRule="auto"/>
      <w:ind w:left="720"/>
      <w:contextualSpacing/>
    </w:pPr>
    <w:rPr>
      <w:rFonts w:eastAsiaTheme="minorEastAsia"/>
      <w:color w:val="5A5A5A" w:themeColor="text1" w:themeTint="A5"/>
      <w:sz w:val="20"/>
      <w:szCs w:val="20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AA08ED"/>
    <w:pPr>
      <w:spacing w:line="288" w:lineRule="auto"/>
      <w:ind w:left="2160"/>
    </w:pPr>
    <w:rPr>
      <w:rFonts w:eastAsiaTheme="minorEastAsia"/>
      <w:i/>
      <w:iCs/>
      <w:color w:val="5A5A5A" w:themeColor="text1" w:themeTint="A5"/>
      <w:sz w:val="20"/>
      <w:szCs w:val="20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AA08ED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8E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8E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AA08E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A08E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AA08E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A08E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AA08E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8E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F62B1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F62B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BF62B1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F62B1"/>
    <w:rPr>
      <w:color w:val="5A5A5A" w:themeColor="text1" w:themeTint="A5"/>
    </w:rPr>
  </w:style>
  <w:style w:type="character" w:customStyle="1" w:styleId="apple-converted-space">
    <w:name w:val="apple-converted-space"/>
    <w:basedOn w:val="DefaultParagraphFont"/>
    <w:rsid w:val="00BF62B1"/>
  </w:style>
  <w:style w:type="paragraph" w:customStyle="1" w:styleId="Default">
    <w:name w:val="Default"/>
    <w:rsid w:val="00F24B12"/>
    <w:pPr>
      <w:autoSpaceDE w:val="0"/>
      <w:autoSpaceDN w:val="0"/>
      <w:adjustRightInd w:val="0"/>
      <w:spacing w:after="0" w:line="240" w:lineRule="auto"/>
      <w:ind w:left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F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sti\Desktop\Anglie%2003.05.2023\Anglie%2011.09.2023\Anglie%20preferential%2011.9.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8F48DF-84C1-2C44-ABC0-327B2FD0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Anglie preferential 11.9.2023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Novák</dc:creator>
  <cp:lastModifiedBy>Bernard Schaut</cp:lastModifiedBy>
  <cp:revision>2</cp:revision>
  <cp:lastPrinted>2020-12-13T22:26:00Z</cp:lastPrinted>
  <dcterms:created xsi:type="dcterms:W3CDTF">2024-11-05T15:55:00Z</dcterms:created>
  <dcterms:modified xsi:type="dcterms:W3CDTF">2024-11-05T15:55:00Z</dcterms:modified>
</cp:coreProperties>
</file>